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sz w:val="24"/>
          <w:szCs w:val="24"/>
          <w:lang w:val="fi-FI" w:eastAsia="en-US"/>
        </w:rPr>
        <w:id w:val="1764413023"/>
        <w:docPartObj>
          <w:docPartGallery w:val="Cover Pages"/>
          <w:docPartUnique/>
        </w:docPartObj>
      </w:sdtPr>
      <w:sdtEndPr>
        <w:rPr>
          <w:noProof/>
        </w:rPr>
      </w:sdtEndPr>
      <w:sdtContent>
        <w:bookmarkStart w:id="0" w:name="_GoBack" w:displacedByCustomXml="prev"/>
        <w:bookmarkEnd w:id="0" w:displacedByCustomXml="prev"/>
        <w:p w14:paraId="7D451125" w14:textId="77777777" w:rsidR="00497633" w:rsidRDefault="00497633">
          <w:pPr>
            <w:pStyle w:val="Eivli"/>
          </w:pPr>
          <w:r>
            <w:rPr>
              <w:noProof/>
              <w:lang w:val="fi-FI" w:eastAsia="fi-FI"/>
            </w:rPr>
            <mc:AlternateContent>
              <mc:Choice Requires="wps">
                <w:drawing>
                  <wp:anchor distT="0" distB="0" distL="114300" distR="114300" simplePos="0" relativeHeight="251663360" behindDoc="0" locked="1" layoutInCell="1" allowOverlap="0" wp14:anchorId="667F1B13" wp14:editId="030E3FA7">
                    <wp:simplePos x="0" y="0"/>
                    <wp:positionH relativeFrom="page">
                      <wp:posOffset>7223760</wp:posOffset>
                    </wp:positionH>
                    <wp:positionV relativeFrom="page">
                      <wp:posOffset>480060</wp:posOffset>
                    </wp:positionV>
                    <wp:extent cx="2974975" cy="1501140"/>
                    <wp:effectExtent l="0" t="0" r="0" b="3810"/>
                    <wp:wrapNone/>
                    <wp:docPr id="1" name="Tekstiruutu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974975" cy="15011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716C82D" w14:textId="23C5DF97" w:rsidR="00497633" w:rsidRPr="00527351" w:rsidRDefault="00545337" w:rsidP="00545337">
                                <w:pPr>
                                  <w:pStyle w:val="Otsikko"/>
                                  <w:jc w:val="center"/>
                                </w:pPr>
                                <w:r>
                                  <w:t>Vanhustyön johtajat ja asiantuntijat ry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67F1B13" id="_x0000_t202" coordsize="21600,21600" o:spt="202" path="m,l,21600r21600,l21600,xe">
                    <v:stroke joinstyle="miter"/>
                    <v:path gradientshapeok="t" o:connecttype="rect"/>
                  </v:shapetype>
                  <v:shape id="Tekstiruutu 1" o:spid="_x0000_s1026" type="#_x0000_t202" style="position:absolute;margin-left:568.8pt;margin-top:37.8pt;width:234.25pt;height:118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" o:allowoverlap="f" filled="f" stroked="f" strokeweight=".5pt">
                    <v:textbox inset="0,0,0,0">
                      <w:txbxContent>
                        <w:p w14:paraId="7716C82D" w14:textId="23C5DF97" w:rsidR="00497633" w:rsidRPr="00527351" w:rsidRDefault="00545337" w:rsidP="00545337">
                          <w:pPr>
                            <w:pStyle w:val="Otsikko"/>
                            <w:jc w:val="center"/>
                          </w:pPr>
                          <w:r>
                            <w:t>Vanhustyön johtajat ja asiantuntijat ry</w:t>
                          </w:r>
                        </w:p>
                      </w:txbxContent>
                    </v:textbox>
                    <w10:wrap anchorx="page" anchory="page"/>
                    <w10:anchorlock/>
                  </v:shape>
                </w:pict>
              </mc:Fallback>
            </mc:AlternateContent>
          </w:r>
        </w:p>
        <w:tbl>
          <w:tblPr>
            <w:tblStyle w:val="TaulukkoRuudukko"/>
            <w:tblpPr w:leftFromText="142" w:rightFromText="142" w:vertAnchor="page" w:horzAnchor="page" w:tblpX="2014" w:tblpY="5728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870"/>
          </w:tblGrid>
          <w:tr w:rsidR="00497633" w14:paraId="367FA3F7" w14:textId="77777777" w:rsidTr="00EB6E0E">
            <w:trPr>
              <w:cantSplit/>
              <w:trHeight w:val="1840"/>
            </w:trPr>
            <w:tc>
              <w:tcPr>
                <w:tcW w:w="4870" w:type="dxa"/>
                <w:vAlign w:val="center"/>
              </w:tcPr>
              <w:p w14:paraId="5DAFA5FC" w14:textId="5629AB6F" w:rsidR="00497633" w:rsidRDefault="00803FA7" w:rsidP="00B92939">
                <w:pPr>
                  <w:pStyle w:val="nimileipis"/>
                  <w:framePr w:hSpace="0" w:wrap="auto" w:vAnchor="margin" w:hAnchor="text" w:xAlign="left" w:yAlign="inline"/>
                </w:pPr>
                <w:r>
                  <w:rPr>
                    <w:b/>
                    <w:bCs/>
                    <w:noProof/>
                    <w:color w:val="FF0000"/>
                  </w:rPr>
                  <w:drawing>
                    <wp:inline distT="0" distB="0" distL="0" distR="0" wp14:anchorId="17A29998" wp14:editId="53EB0EA5">
                      <wp:extent cx="898525" cy="820502"/>
                      <wp:effectExtent l="0" t="0" r="0" b="0"/>
                      <wp:docPr id="1789574251" name="Kuva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5623" cy="826984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497633" w:rsidRPr="00116AE6" w14:paraId="34A8CC36" w14:textId="77777777" w:rsidTr="005935A4">
            <w:trPr>
              <w:cantSplit/>
              <w:trHeight w:val="3226"/>
            </w:trPr>
            <w:tc>
              <w:tcPr>
                <w:tcW w:w="4870" w:type="dxa"/>
              </w:tcPr>
              <w:p w14:paraId="59C21864" w14:textId="77777777" w:rsidR="00497633" w:rsidRPr="00B92939" w:rsidRDefault="00497633" w:rsidP="00B92939">
                <w:pPr>
                  <w:pStyle w:val="nimileipis"/>
                  <w:framePr w:hSpace="0" w:wrap="auto" w:vAnchor="margin" w:hAnchor="text" w:xAlign="left" w:yAlign="inline"/>
                  <w:spacing w:line="276" w:lineRule="auto"/>
                  <w:rPr>
                    <w:b/>
                    <w:bCs/>
                  </w:rPr>
                </w:pPr>
                <w:r w:rsidRPr="00B92939">
                  <w:rPr>
                    <w:b/>
                    <w:bCs/>
                  </w:rPr>
                  <w:t>Tervetuloa jäseneksi!</w:t>
                </w:r>
              </w:p>
              <w:p w14:paraId="062E901E" w14:textId="77777777" w:rsidR="00497633" w:rsidRPr="00B92939" w:rsidRDefault="00497633" w:rsidP="00B92939">
                <w:pPr>
                  <w:pStyle w:val="nimileipis"/>
                  <w:framePr w:hSpace="0" w:wrap="auto" w:vAnchor="margin" w:hAnchor="text" w:xAlign="left" w:yAlign="inline"/>
                  <w:spacing w:line="276" w:lineRule="auto"/>
                </w:pPr>
                <w:r w:rsidRPr="00B92939">
                  <w:t>www.talentia.fi/liity</w:t>
                </w:r>
              </w:p>
              <w:p w14:paraId="435B95EE" w14:textId="77777777" w:rsidR="00497633" w:rsidRPr="00B92939" w:rsidRDefault="00497633" w:rsidP="00B92939">
                <w:pPr>
                  <w:pStyle w:val="nimileipis"/>
                  <w:framePr w:hSpace="0" w:wrap="auto" w:vAnchor="margin" w:hAnchor="text" w:xAlign="left" w:yAlign="inline"/>
                  <w:spacing w:line="276" w:lineRule="auto"/>
                </w:pPr>
              </w:p>
              <w:p w14:paraId="2B93ACCB" w14:textId="37913750" w:rsidR="00497633" w:rsidRDefault="00803FA7" w:rsidP="00B92939">
                <w:pPr>
                  <w:pStyle w:val="nimileipis"/>
                  <w:framePr w:hSpace="0" w:wrap="auto" w:vAnchor="margin" w:hAnchor="text" w:xAlign="left" w:yAlign="inline"/>
                  <w:spacing w:line="276" w:lineRule="auto"/>
                  <w:rPr>
                    <w:b/>
                  </w:rPr>
                </w:pPr>
                <w:r w:rsidRPr="00814C71">
                  <w:rPr>
                    <w:b/>
                  </w:rPr>
                  <w:t>Vanhustyön johtajat ja asiantuntijat</w:t>
                </w:r>
                <w:r w:rsidR="00497633" w:rsidRPr="00814C71">
                  <w:rPr>
                    <w:b/>
                  </w:rPr>
                  <w:t xml:space="preserve"> ry</w:t>
                </w:r>
              </w:p>
              <w:p w14:paraId="24420C48" w14:textId="77777777" w:rsidR="00814C71" w:rsidRPr="00814C71" w:rsidRDefault="00814C71" w:rsidP="00B92939">
                <w:pPr>
                  <w:pStyle w:val="nimileipis"/>
                  <w:framePr w:hSpace="0" w:wrap="auto" w:vAnchor="margin" w:hAnchor="text" w:xAlign="left" w:yAlign="inline"/>
                  <w:spacing w:line="276" w:lineRule="auto"/>
                  <w:rPr>
                    <w:b/>
                  </w:rPr>
                </w:pPr>
              </w:p>
              <w:p w14:paraId="71751E7A" w14:textId="718E070A" w:rsidR="00545337" w:rsidRPr="00814C71" w:rsidRDefault="00B6138E" w:rsidP="00B92939">
                <w:pPr>
                  <w:pStyle w:val="nimileipis"/>
                  <w:framePr w:hSpace="0" w:wrap="auto" w:vAnchor="margin" w:hAnchor="text" w:xAlign="left" w:yAlign="inline"/>
                  <w:spacing w:line="276" w:lineRule="auto"/>
                  <w:rPr>
                    <w:b/>
                  </w:rPr>
                </w:pPr>
                <w:r w:rsidRPr="00814C71">
                  <w:rPr>
                    <w:b/>
                  </w:rPr>
                  <w:t>S</w:t>
                </w:r>
                <w:r w:rsidR="00545337" w:rsidRPr="00814C71">
                  <w:rPr>
                    <w:b/>
                  </w:rPr>
                  <w:t xml:space="preserve">ähköposti: </w:t>
                </w:r>
                <w:hyperlink r:id="rId8" w:history="1">
                  <w:r w:rsidR="00545337" w:rsidRPr="00814C71">
                    <w:rPr>
                      <w:b/>
                    </w:rPr>
                    <w:t>vanhustyo@talentia.fi</w:t>
                  </w:r>
                </w:hyperlink>
              </w:p>
              <w:p w14:paraId="5E4C320D" w14:textId="77777777" w:rsidR="00814C71" w:rsidRPr="00814C71" w:rsidRDefault="00B6138E" w:rsidP="00814C71">
                <w:pPr>
                  <w:pStyle w:val="nimileipis"/>
                  <w:framePr w:hSpace="0" w:wrap="auto" w:vAnchor="margin" w:hAnchor="text" w:xAlign="left" w:yAlign="inline"/>
                  <w:spacing w:line="276" w:lineRule="auto"/>
                  <w:rPr>
                    <w:b/>
                  </w:rPr>
                </w:pPr>
                <w:r w:rsidRPr="00814C71">
                  <w:rPr>
                    <w:b/>
                  </w:rPr>
                  <w:t>I</w:t>
                </w:r>
                <w:r w:rsidR="00D06ECB" w:rsidRPr="00814C71">
                  <w:rPr>
                    <w:b/>
                  </w:rPr>
                  <w:t xml:space="preserve">nternetsivut: </w:t>
                </w:r>
                <w:r w:rsidRPr="00814C71">
                  <w:rPr>
                    <w:b/>
                  </w:rPr>
                  <w:t>www.</w:t>
                </w:r>
                <w:hyperlink r:id="rId9" w:history="1">
                  <w:r w:rsidR="00D06ECB" w:rsidRPr="00814C71">
                    <w:rPr>
                      <w:b/>
                    </w:rPr>
                    <w:t>talentia.fi/vanhustyo</w:t>
                  </w:r>
                </w:hyperlink>
              </w:p>
              <w:p w14:paraId="51B8ABEF" w14:textId="205A11DA" w:rsidR="00497633" w:rsidRPr="00116AE6" w:rsidRDefault="00814C71" w:rsidP="00814C71">
                <w:pPr>
                  <w:pStyle w:val="nimileipis"/>
                  <w:framePr w:hSpace="0" w:wrap="auto" w:vAnchor="margin" w:hAnchor="text" w:xAlign="left" w:yAlign="inline"/>
                  <w:spacing w:line="276" w:lineRule="auto"/>
                </w:pPr>
                <w:r w:rsidRPr="00814C71">
                  <w:rPr>
                    <w:b/>
                  </w:rPr>
                  <w:t>facebook.com/groups/vanhustyonjohtajat</w:t>
                </w:r>
              </w:p>
            </w:tc>
          </w:tr>
        </w:tbl>
        <w:p w14:paraId="4AAF0C08" w14:textId="77777777" w:rsidR="00B92939" w:rsidRDefault="00EB6E0E" w:rsidP="00B92939">
          <w:pPr>
            <w:spacing w:before="0" w:after="0"/>
            <w:rPr>
              <w:noProof/>
            </w:rPr>
          </w:pPr>
          <w:r>
            <w:rPr>
              <w:noProof/>
            </w:rPr>
            <w:br w:type="column"/>
          </w:r>
          <w:r w:rsidR="00497633">
            <w:rPr>
              <w:noProof/>
            </w:rPr>
            <w:br w:type="page"/>
          </w:r>
        </w:p>
      </w:sdtContent>
    </w:sdt>
    <w:p w14:paraId="386D75A2" w14:textId="64CE5DD2" w:rsidR="00497633" w:rsidRPr="0048438D" w:rsidRDefault="006F223B" w:rsidP="0048438D">
      <w:pPr>
        <w:pStyle w:val="Otsikko1"/>
      </w:pPr>
      <w:r>
        <w:t>T</w:t>
      </w:r>
      <w:r w:rsidR="00CF49CC">
        <w:t>ietoa yhdistyksestä</w:t>
      </w:r>
    </w:p>
    <w:p w14:paraId="63DE32A5" w14:textId="6CA713EB" w:rsidR="00545337" w:rsidRDefault="00545337" w:rsidP="00D06ECB">
      <w:pPr>
        <w:widowControl w:val="0"/>
        <w:suppressAutoHyphens/>
        <w:spacing w:after="225"/>
        <w:rPr>
          <w:rFonts w:ascii="Arial" w:hAnsi="Arial" w:cs="Arial"/>
          <w:color w:val="303030"/>
        </w:rPr>
      </w:pPr>
      <w:r>
        <w:rPr>
          <w:rFonts w:ascii="Arial" w:hAnsi="Arial" w:cs="Arial"/>
          <w:color w:val="303030"/>
        </w:rPr>
        <w:t xml:space="preserve">Toimimme vanhustyön johtajien, </w:t>
      </w:r>
      <w:r w:rsidRPr="007053D8">
        <w:rPr>
          <w:rFonts w:ascii="Arial" w:hAnsi="Arial" w:cs="Arial"/>
          <w:color w:val="303030"/>
        </w:rPr>
        <w:t>opetus- ja koulutus</w:t>
      </w:r>
      <w:r>
        <w:rPr>
          <w:rFonts w:ascii="Arial" w:hAnsi="Arial" w:cs="Arial"/>
          <w:color w:val="303030"/>
        </w:rPr>
        <w:t>-</w:t>
      </w:r>
      <w:r w:rsidRPr="007053D8">
        <w:rPr>
          <w:rFonts w:ascii="Arial" w:hAnsi="Arial" w:cs="Arial"/>
          <w:color w:val="303030"/>
        </w:rPr>
        <w:t xml:space="preserve">tehtävissä sekä alan asiantuntija-, kehittämis- ja konsultointitehtävissä olevien </w:t>
      </w:r>
      <w:r>
        <w:rPr>
          <w:rFonts w:ascii="Arial" w:hAnsi="Arial" w:cs="Arial"/>
          <w:color w:val="303030"/>
        </w:rPr>
        <w:t>valtakunnallisena erityis</w:t>
      </w:r>
      <w:r w:rsidRPr="007053D8">
        <w:rPr>
          <w:rFonts w:ascii="Arial" w:hAnsi="Arial" w:cs="Arial"/>
          <w:color w:val="303030"/>
        </w:rPr>
        <w:t>yhdistyksenä.</w:t>
      </w:r>
      <w:r>
        <w:rPr>
          <w:rFonts w:ascii="Arial" w:hAnsi="Arial" w:cs="Arial"/>
          <w:color w:val="303030"/>
        </w:rPr>
        <w:t xml:space="preserve"> </w:t>
      </w:r>
    </w:p>
    <w:p w14:paraId="5E49C14D" w14:textId="7708E8C3" w:rsidR="00545337" w:rsidRDefault="00253B51" w:rsidP="00545337">
      <w:pPr>
        <w:widowControl w:val="0"/>
        <w:suppressAutoHyphens/>
        <w:spacing w:after="225"/>
        <w:rPr>
          <w:rFonts w:ascii="Arial" w:hAnsi="Arial" w:cs="Arial"/>
          <w:color w:val="303030"/>
        </w:rPr>
      </w:pPr>
      <w:r>
        <w:rPr>
          <w:rFonts w:ascii="Arial" w:hAnsi="Arial" w:cs="Arial"/>
          <w:color w:val="303030"/>
        </w:rPr>
        <w:t>Yhdistyksen jäseneksi voit liittyä</w:t>
      </w:r>
      <w:r w:rsidR="00545337">
        <w:rPr>
          <w:rFonts w:ascii="Arial" w:hAnsi="Arial" w:cs="Arial"/>
          <w:color w:val="303030"/>
        </w:rPr>
        <w:t>, jos Sinulla on</w:t>
      </w:r>
      <w:r w:rsidR="00545337" w:rsidRPr="007053D8">
        <w:rPr>
          <w:rFonts w:ascii="Arial" w:hAnsi="Arial" w:cs="Arial"/>
          <w:color w:val="303030"/>
        </w:rPr>
        <w:t xml:space="preserve"> vähintään opisto- tai ammattiko</w:t>
      </w:r>
      <w:r w:rsidR="00545337">
        <w:rPr>
          <w:rFonts w:ascii="Arial" w:hAnsi="Arial" w:cs="Arial"/>
          <w:color w:val="303030"/>
        </w:rPr>
        <w:t xml:space="preserve">rkeakoulutasoinen sosiaalialan </w:t>
      </w:r>
      <w:r w:rsidR="00545337" w:rsidRPr="007053D8">
        <w:rPr>
          <w:rFonts w:ascii="Arial" w:hAnsi="Arial" w:cs="Arial"/>
          <w:color w:val="303030"/>
        </w:rPr>
        <w:t>koulutus ja</w:t>
      </w:r>
      <w:r w:rsidR="00545337">
        <w:rPr>
          <w:rFonts w:ascii="Arial" w:hAnsi="Arial" w:cs="Arial"/>
          <w:color w:val="303030"/>
        </w:rPr>
        <w:t xml:space="preserve"> työskentelet ikäihmisten </w:t>
      </w:r>
      <w:r w:rsidR="00545337" w:rsidRPr="007053D8">
        <w:rPr>
          <w:rFonts w:ascii="Arial" w:hAnsi="Arial" w:cs="Arial"/>
          <w:color w:val="303030"/>
        </w:rPr>
        <w:t>palveluiden johtotehtäviss</w:t>
      </w:r>
      <w:r w:rsidR="00545337">
        <w:rPr>
          <w:rFonts w:ascii="Arial" w:hAnsi="Arial" w:cs="Arial"/>
          <w:color w:val="303030"/>
        </w:rPr>
        <w:t xml:space="preserve">ä, </w:t>
      </w:r>
      <w:r>
        <w:rPr>
          <w:rFonts w:ascii="Arial" w:hAnsi="Arial" w:cs="Arial"/>
          <w:color w:val="303030"/>
        </w:rPr>
        <w:t>esihenkilönä</w:t>
      </w:r>
      <w:r w:rsidR="00545337">
        <w:rPr>
          <w:rFonts w:ascii="Arial" w:hAnsi="Arial" w:cs="Arial"/>
          <w:color w:val="303030"/>
        </w:rPr>
        <w:t xml:space="preserve"> tai muissa tehtävissä alan</w:t>
      </w:r>
      <w:r w:rsidR="00545337" w:rsidRPr="007053D8">
        <w:rPr>
          <w:rFonts w:ascii="Arial" w:hAnsi="Arial" w:cs="Arial"/>
          <w:color w:val="303030"/>
        </w:rPr>
        <w:t xml:space="preserve"> asiantuntijana.</w:t>
      </w:r>
    </w:p>
    <w:p w14:paraId="123BC1FD" w14:textId="44DBEC1E" w:rsidR="00B6138E" w:rsidRPr="007053D8" w:rsidRDefault="00B6138E" w:rsidP="00545337">
      <w:pPr>
        <w:widowControl w:val="0"/>
        <w:suppressAutoHyphens/>
        <w:spacing w:after="225"/>
        <w:rPr>
          <w:rFonts w:ascii="Arial" w:hAnsi="Arial" w:cs="Arial"/>
          <w:color w:val="303030"/>
        </w:rPr>
      </w:pPr>
      <w:r>
        <w:rPr>
          <w:rFonts w:ascii="Arial" w:hAnsi="Arial" w:cs="Arial"/>
          <w:color w:val="303030"/>
        </w:rPr>
        <w:t xml:space="preserve">Voit kuulua samalla </w:t>
      </w:r>
      <w:r w:rsidR="005422FE">
        <w:rPr>
          <w:rFonts w:ascii="Arial" w:hAnsi="Arial" w:cs="Arial"/>
          <w:color w:val="303030"/>
        </w:rPr>
        <w:t xml:space="preserve">Talentian </w:t>
      </w:r>
      <w:r>
        <w:rPr>
          <w:rFonts w:ascii="Arial" w:hAnsi="Arial" w:cs="Arial"/>
          <w:color w:val="303030"/>
        </w:rPr>
        <w:t xml:space="preserve">jäsenmaksulla sekä alueyhdistykseen että </w:t>
      </w:r>
      <w:r w:rsidR="00253B51">
        <w:rPr>
          <w:rFonts w:ascii="Arial" w:hAnsi="Arial" w:cs="Arial"/>
          <w:color w:val="303030"/>
        </w:rPr>
        <w:t xml:space="preserve">valtakunnalliseen </w:t>
      </w:r>
      <w:r>
        <w:rPr>
          <w:rFonts w:ascii="Arial" w:hAnsi="Arial" w:cs="Arial"/>
          <w:color w:val="303030"/>
        </w:rPr>
        <w:t>erityisyhdistykseen.</w:t>
      </w:r>
    </w:p>
    <w:p w14:paraId="2E964041" w14:textId="77777777" w:rsidR="00AF0D39" w:rsidRDefault="00D06ECB" w:rsidP="00545337">
      <w:pPr>
        <w:widowControl w:val="0"/>
        <w:suppressAutoHyphens/>
        <w:spacing w:after="225"/>
        <w:rPr>
          <w:rFonts w:ascii="Arial" w:hAnsi="Arial" w:cs="Arial"/>
          <w:color w:val="303030"/>
        </w:rPr>
      </w:pPr>
      <w:r>
        <w:rPr>
          <w:rFonts w:ascii="Arial" w:hAnsi="Arial" w:cs="Arial"/>
          <w:color w:val="303030"/>
        </w:rPr>
        <w:t xml:space="preserve">Yhdistyksemme on </w:t>
      </w:r>
      <w:r w:rsidRPr="00CE4096">
        <w:rPr>
          <w:rFonts w:ascii="Arial" w:hAnsi="Arial" w:cs="Arial"/>
          <w:color w:val="303030"/>
        </w:rPr>
        <w:t>Vanhustyön Keskusliiton</w:t>
      </w:r>
      <w:r w:rsidRPr="007053D8">
        <w:rPr>
          <w:rFonts w:ascii="Arial" w:hAnsi="Arial" w:cs="Arial"/>
          <w:color w:val="303030"/>
        </w:rPr>
        <w:t xml:space="preserve"> jäsenyhdistys ja jäsenillämme on mahdollisuus kirjoittaa Vanhustyö-lehteen ajankohtaisis</w:t>
      </w:r>
      <w:r w:rsidR="00B6138E">
        <w:rPr>
          <w:rFonts w:ascii="Arial" w:hAnsi="Arial" w:cs="Arial"/>
          <w:color w:val="303030"/>
        </w:rPr>
        <w:t xml:space="preserve">ta vanhustyön </w:t>
      </w:r>
      <w:r w:rsidRPr="007053D8">
        <w:rPr>
          <w:rFonts w:ascii="Arial" w:hAnsi="Arial" w:cs="Arial"/>
          <w:color w:val="303030"/>
        </w:rPr>
        <w:t>asioista</w:t>
      </w:r>
      <w:r w:rsidR="00253B51">
        <w:rPr>
          <w:rFonts w:ascii="Arial" w:hAnsi="Arial" w:cs="Arial"/>
          <w:color w:val="303030"/>
        </w:rPr>
        <w:t xml:space="preserve"> ”Ajan virrassa”-palstalla</w:t>
      </w:r>
      <w:r w:rsidRPr="007053D8">
        <w:rPr>
          <w:rFonts w:ascii="Arial" w:hAnsi="Arial" w:cs="Arial"/>
          <w:color w:val="303030"/>
        </w:rPr>
        <w:t xml:space="preserve">. </w:t>
      </w:r>
    </w:p>
    <w:p w14:paraId="0B6E3634" w14:textId="552BB715" w:rsidR="00545337" w:rsidRPr="007053D8" w:rsidRDefault="00D06ECB" w:rsidP="00545337">
      <w:pPr>
        <w:widowControl w:val="0"/>
        <w:suppressAutoHyphens/>
        <w:spacing w:after="225"/>
        <w:rPr>
          <w:rFonts w:ascii="Arial" w:hAnsi="Arial" w:cs="Arial"/>
          <w:color w:val="303030"/>
        </w:rPr>
      </w:pPr>
      <w:r w:rsidRPr="006A540A">
        <w:rPr>
          <w:rFonts w:ascii="Arial" w:hAnsi="Arial" w:cs="Arial"/>
          <w:color w:val="303030"/>
        </w:rPr>
        <w:t>Olemme mukana</w:t>
      </w:r>
      <w:hyperlink r:id="rId10" w:history="1">
        <w:r w:rsidRPr="005422FE">
          <w:rPr>
            <w:rStyle w:val="Hyperlinkki"/>
            <w:rFonts w:ascii="Arial" w:hAnsi="Arial" w:cs="Arial"/>
            <w:color w:val="002060"/>
          </w:rPr>
          <w:t xml:space="preserve"> EAN</w:t>
        </w:r>
      </w:hyperlink>
      <w:r w:rsidRPr="006A540A">
        <w:rPr>
          <w:rFonts w:ascii="Arial" w:hAnsi="Arial" w:cs="Arial"/>
          <w:color w:val="303030"/>
        </w:rPr>
        <w:t>:n (E</w:t>
      </w:r>
      <w:r>
        <w:rPr>
          <w:rFonts w:ascii="Arial" w:hAnsi="Arial" w:cs="Arial"/>
          <w:color w:val="303030"/>
        </w:rPr>
        <w:t>uropean ageing network</w:t>
      </w:r>
      <w:r w:rsidR="00B6138E">
        <w:rPr>
          <w:rFonts w:ascii="Arial" w:hAnsi="Arial" w:cs="Arial"/>
          <w:color w:val="303030"/>
        </w:rPr>
        <w:t>, www.ean.care</w:t>
      </w:r>
      <w:r>
        <w:rPr>
          <w:rFonts w:ascii="Arial" w:hAnsi="Arial" w:cs="Arial"/>
          <w:color w:val="303030"/>
        </w:rPr>
        <w:t>)</w:t>
      </w:r>
      <w:r w:rsidRPr="006A540A">
        <w:rPr>
          <w:rFonts w:ascii="Arial" w:hAnsi="Arial" w:cs="Arial"/>
          <w:color w:val="303030"/>
        </w:rPr>
        <w:t xml:space="preserve"> toiminnassa.</w:t>
      </w:r>
    </w:p>
    <w:p w14:paraId="1E220FB5" w14:textId="19010DAD" w:rsidR="00545337" w:rsidRPr="007053D8" w:rsidRDefault="00545337" w:rsidP="00545337">
      <w:pPr>
        <w:jc w:val="both"/>
        <w:rPr>
          <w:rFonts w:ascii="Arial" w:hAnsi="Arial" w:cs="Arial"/>
        </w:rPr>
      </w:pPr>
    </w:p>
    <w:p w14:paraId="0A3C5F1A" w14:textId="0FC2867A" w:rsidR="00CF49CC" w:rsidRPr="00803FA7" w:rsidRDefault="00CF49CC" w:rsidP="00EB6E0E">
      <w:pPr>
        <w:pStyle w:val="Leipteksti"/>
      </w:pPr>
    </w:p>
    <w:p w14:paraId="491925D0" w14:textId="7D437F3D" w:rsidR="00177244" w:rsidRPr="00803FA7" w:rsidRDefault="00EB6E0E" w:rsidP="00EB6E0E">
      <w:pPr>
        <w:pStyle w:val="Otsikko1"/>
      </w:pPr>
      <w:r w:rsidRPr="00803FA7">
        <w:br w:type="column"/>
      </w:r>
      <w:r w:rsidR="006F223B" w:rsidRPr="00803FA7">
        <w:t>T</w:t>
      </w:r>
      <w:r w:rsidR="00CF49CC" w:rsidRPr="00803FA7">
        <w:t>avoitteet ja toiminta</w:t>
      </w:r>
      <w:r w:rsidR="00177244" w:rsidRPr="00803FA7">
        <w:t xml:space="preserve"> </w:t>
      </w:r>
    </w:p>
    <w:p w14:paraId="178A03EB" w14:textId="17D1ECD7" w:rsidR="00B6138E" w:rsidRDefault="00D06ECB" w:rsidP="00D06ECB">
      <w:pPr>
        <w:widowControl w:val="0"/>
        <w:suppressAutoHyphens/>
        <w:spacing w:after="225"/>
        <w:rPr>
          <w:rFonts w:ascii="Arial" w:hAnsi="Arial" w:cs="Arial"/>
          <w:color w:val="303030"/>
        </w:rPr>
      </w:pPr>
      <w:r>
        <w:rPr>
          <w:rFonts w:ascii="Arial" w:hAnsi="Arial" w:cs="Arial"/>
          <w:color w:val="303030"/>
        </w:rPr>
        <w:t>Tavoitteenamme</w:t>
      </w:r>
      <w:r w:rsidRPr="00CE4096">
        <w:rPr>
          <w:rFonts w:ascii="Arial" w:hAnsi="Arial" w:cs="Arial"/>
          <w:color w:val="303030"/>
        </w:rPr>
        <w:t xml:space="preserve"> o</w:t>
      </w:r>
      <w:r>
        <w:rPr>
          <w:rFonts w:ascii="Arial" w:hAnsi="Arial" w:cs="Arial"/>
          <w:color w:val="303030"/>
        </w:rPr>
        <w:t>n toimia aktiivisesti jäsenten</w:t>
      </w:r>
      <w:r w:rsidRPr="00CE4096">
        <w:rPr>
          <w:rFonts w:ascii="Arial" w:hAnsi="Arial" w:cs="Arial"/>
          <w:color w:val="303030"/>
        </w:rPr>
        <w:t xml:space="preserve"> hyväksi, </w:t>
      </w:r>
      <w:r w:rsidR="00253B51">
        <w:rPr>
          <w:rFonts w:ascii="Arial" w:hAnsi="Arial" w:cs="Arial"/>
          <w:color w:val="303030"/>
        </w:rPr>
        <w:t>olla vahva valtakunnallinen järjestö ja vaikuttaja</w:t>
      </w:r>
      <w:r w:rsidRPr="00CE4096">
        <w:rPr>
          <w:rFonts w:ascii="Arial" w:hAnsi="Arial" w:cs="Arial"/>
          <w:color w:val="303030"/>
        </w:rPr>
        <w:t xml:space="preserve"> sekä </w:t>
      </w:r>
      <w:r w:rsidRPr="007053D8">
        <w:rPr>
          <w:rFonts w:ascii="Arial" w:hAnsi="Arial" w:cs="Arial"/>
          <w:color w:val="303030"/>
        </w:rPr>
        <w:t xml:space="preserve">verkostoitua kansallisesti ja kansainvälisesti. </w:t>
      </w:r>
    </w:p>
    <w:p w14:paraId="3A310B71" w14:textId="1E4AA84F" w:rsidR="00D06ECB" w:rsidRDefault="00D06ECB" w:rsidP="00D06ECB">
      <w:pPr>
        <w:widowControl w:val="0"/>
        <w:suppressAutoHyphens/>
        <w:spacing w:after="225"/>
        <w:rPr>
          <w:rFonts w:ascii="Arial" w:hAnsi="Arial" w:cs="Arial"/>
          <w:color w:val="303030"/>
        </w:rPr>
      </w:pPr>
      <w:r w:rsidRPr="007053D8">
        <w:rPr>
          <w:rFonts w:ascii="Arial" w:hAnsi="Arial" w:cs="Arial"/>
          <w:color w:val="303030"/>
        </w:rPr>
        <w:t>Y</w:t>
      </w:r>
      <w:r w:rsidRPr="00CE4096">
        <w:rPr>
          <w:rFonts w:ascii="Arial" w:hAnsi="Arial" w:cs="Arial"/>
          <w:color w:val="303030"/>
        </w:rPr>
        <w:t xml:space="preserve">hdistyksen päämääränä on tuoda </w:t>
      </w:r>
      <w:r>
        <w:rPr>
          <w:rFonts w:ascii="Arial" w:hAnsi="Arial" w:cs="Arial"/>
          <w:color w:val="303030"/>
        </w:rPr>
        <w:t>esiin vanhussosiaali</w:t>
      </w:r>
      <w:r w:rsidR="00B6138E">
        <w:rPr>
          <w:rFonts w:ascii="Arial" w:hAnsi="Arial" w:cs="Arial"/>
          <w:color w:val="303030"/>
        </w:rPr>
        <w:t>-</w:t>
      </w:r>
      <w:r>
        <w:rPr>
          <w:rFonts w:ascii="Arial" w:hAnsi="Arial" w:cs="Arial"/>
          <w:color w:val="303030"/>
        </w:rPr>
        <w:t xml:space="preserve">työn </w:t>
      </w:r>
      <w:r w:rsidRPr="00CE4096">
        <w:rPr>
          <w:rFonts w:ascii="Arial" w:hAnsi="Arial" w:cs="Arial"/>
          <w:color w:val="303030"/>
        </w:rPr>
        <w:t>asiantuntijanäkökulma yhteis</w:t>
      </w:r>
      <w:r w:rsidRPr="007053D8">
        <w:rPr>
          <w:rFonts w:ascii="Arial" w:hAnsi="Arial" w:cs="Arial"/>
          <w:color w:val="303030"/>
        </w:rPr>
        <w:t>kunnalliseen päätöksen</w:t>
      </w:r>
      <w:r>
        <w:rPr>
          <w:rFonts w:ascii="Arial" w:hAnsi="Arial" w:cs="Arial"/>
          <w:color w:val="303030"/>
        </w:rPr>
        <w:t>-</w:t>
      </w:r>
      <w:r w:rsidRPr="007053D8">
        <w:rPr>
          <w:rFonts w:ascii="Arial" w:hAnsi="Arial" w:cs="Arial"/>
          <w:color w:val="303030"/>
        </w:rPr>
        <w:t>tekoon</w:t>
      </w:r>
      <w:r w:rsidRPr="00CE4096">
        <w:rPr>
          <w:rFonts w:ascii="Arial" w:hAnsi="Arial" w:cs="Arial"/>
          <w:color w:val="303030"/>
        </w:rPr>
        <w:t>, par</w:t>
      </w:r>
      <w:r>
        <w:rPr>
          <w:rFonts w:ascii="Arial" w:hAnsi="Arial" w:cs="Arial"/>
          <w:color w:val="303030"/>
        </w:rPr>
        <w:t>antaa ikäihmisten palveluiden laatua,</w:t>
      </w:r>
      <w:r w:rsidRPr="00CE4096">
        <w:rPr>
          <w:rFonts w:ascii="Arial" w:hAnsi="Arial" w:cs="Arial"/>
          <w:color w:val="303030"/>
        </w:rPr>
        <w:t xml:space="preserve"> luoda edellytykset hyvälle vanh</w:t>
      </w:r>
      <w:r w:rsidR="00AF0D39">
        <w:rPr>
          <w:rFonts w:ascii="Arial" w:hAnsi="Arial" w:cs="Arial"/>
          <w:color w:val="303030"/>
        </w:rPr>
        <w:t>uudelle sekä</w:t>
      </w:r>
      <w:r w:rsidRPr="007053D8">
        <w:rPr>
          <w:rFonts w:ascii="Arial" w:hAnsi="Arial" w:cs="Arial"/>
          <w:color w:val="303030"/>
        </w:rPr>
        <w:t xml:space="preserve"> edistää</w:t>
      </w:r>
      <w:r w:rsidRPr="00CE4096">
        <w:rPr>
          <w:rFonts w:ascii="Arial" w:hAnsi="Arial" w:cs="Arial"/>
          <w:color w:val="303030"/>
        </w:rPr>
        <w:t xml:space="preserve"> jäsenistön ammattitaitoa</w:t>
      </w:r>
      <w:r w:rsidR="002666A7">
        <w:rPr>
          <w:rFonts w:ascii="Arial" w:hAnsi="Arial" w:cs="Arial"/>
          <w:color w:val="303030"/>
        </w:rPr>
        <w:t xml:space="preserve"> ja johtajuutta</w:t>
      </w:r>
      <w:r w:rsidRPr="00CE4096">
        <w:rPr>
          <w:rFonts w:ascii="Arial" w:hAnsi="Arial" w:cs="Arial"/>
          <w:color w:val="303030"/>
        </w:rPr>
        <w:t>.</w:t>
      </w:r>
      <w:r>
        <w:rPr>
          <w:rFonts w:ascii="Arial" w:hAnsi="Arial" w:cs="Arial"/>
          <w:color w:val="303030"/>
        </w:rPr>
        <w:t xml:space="preserve"> </w:t>
      </w:r>
      <w:r w:rsidR="0067579E">
        <w:rPr>
          <w:rFonts w:ascii="Arial" w:hAnsi="Arial" w:cs="Arial"/>
          <w:color w:val="303030"/>
        </w:rPr>
        <w:t>Näemme tärkeänä</w:t>
      </w:r>
      <w:r w:rsidR="005A051B">
        <w:rPr>
          <w:rFonts w:ascii="Arial" w:hAnsi="Arial" w:cs="Arial"/>
          <w:color w:val="303030"/>
        </w:rPr>
        <w:t xml:space="preserve">, että johtotehtävissä tarvitaan sosiaalialan </w:t>
      </w:r>
      <w:r w:rsidR="0067579E">
        <w:rPr>
          <w:rFonts w:ascii="Arial" w:hAnsi="Arial" w:cs="Arial"/>
          <w:color w:val="303030"/>
        </w:rPr>
        <w:t>asian</w:t>
      </w:r>
      <w:r w:rsidR="005A051B">
        <w:rPr>
          <w:rFonts w:ascii="Arial" w:hAnsi="Arial" w:cs="Arial"/>
          <w:color w:val="303030"/>
        </w:rPr>
        <w:t xml:space="preserve">tuntemusta ja koulutusta. </w:t>
      </w:r>
      <w:r>
        <w:rPr>
          <w:rFonts w:ascii="Arial" w:hAnsi="Arial" w:cs="Arial"/>
          <w:color w:val="303030"/>
        </w:rPr>
        <w:t>O</w:t>
      </w:r>
      <w:r w:rsidRPr="007053D8">
        <w:rPr>
          <w:rFonts w:ascii="Arial" w:hAnsi="Arial" w:cs="Arial"/>
          <w:color w:val="303030"/>
        </w:rPr>
        <w:t xml:space="preserve">tamme </w:t>
      </w:r>
      <w:r>
        <w:rPr>
          <w:rFonts w:ascii="Arial" w:hAnsi="Arial" w:cs="Arial"/>
          <w:color w:val="303030"/>
        </w:rPr>
        <w:t xml:space="preserve">kantaa ajankohtaisiin ikäihmisten </w:t>
      </w:r>
      <w:r w:rsidRPr="007053D8">
        <w:rPr>
          <w:rFonts w:ascii="Arial" w:hAnsi="Arial" w:cs="Arial"/>
          <w:color w:val="303030"/>
        </w:rPr>
        <w:t>palveluita koskeviin asioihin.</w:t>
      </w:r>
    </w:p>
    <w:p w14:paraId="0690C01A" w14:textId="1F7421BB" w:rsidR="00D06ECB" w:rsidRPr="007053D8" w:rsidRDefault="00AF53A0" w:rsidP="00D06ECB">
      <w:pPr>
        <w:widowControl w:val="0"/>
        <w:suppressAutoHyphens/>
        <w:spacing w:after="225"/>
        <w:rPr>
          <w:rFonts w:ascii="Arial" w:hAnsi="Arial" w:cs="Arial"/>
          <w:color w:val="303030"/>
        </w:rPr>
      </w:pPr>
      <w:r>
        <w:rPr>
          <w:rFonts w:ascii="Arial" w:hAnsi="Arial" w:cs="Arial"/>
          <w:color w:val="303030"/>
        </w:rPr>
        <w:t xml:space="preserve">Tarjoamme </w:t>
      </w:r>
      <w:r w:rsidR="00D06ECB" w:rsidRPr="00CE4096">
        <w:rPr>
          <w:rFonts w:ascii="Arial" w:hAnsi="Arial" w:cs="Arial"/>
          <w:color w:val="303030"/>
        </w:rPr>
        <w:t xml:space="preserve">virkistystoimintaa ja koulutusta. </w:t>
      </w:r>
      <w:r w:rsidR="005A051B">
        <w:rPr>
          <w:rFonts w:ascii="Arial" w:hAnsi="Arial" w:cs="Arial"/>
          <w:color w:val="303030"/>
        </w:rPr>
        <w:t>Meillä on</w:t>
      </w:r>
      <w:r w:rsidR="00D06ECB" w:rsidRPr="00CE4096">
        <w:rPr>
          <w:rFonts w:ascii="Arial" w:hAnsi="Arial" w:cs="Arial"/>
          <w:color w:val="303030"/>
        </w:rPr>
        <w:t xml:space="preserve"> Levillä ja Vuokatissa lomaosakkeita, joita </w:t>
      </w:r>
      <w:r w:rsidR="005A051B">
        <w:rPr>
          <w:rFonts w:ascii="Arial" w:hAnsi="Arial" w:cs="Arial"/>
          <w:color w:val="303030"/>
        </w:rPr>
        <w:t>jäsenistöllä on mahdollisuus vuokrata edullisesti</w:t>
      </w:r>
      <w:r w:rsidR="00D06ECB">
        <w:rPr>
          <w:rFonts w:ascii="Arial" w:hAnsi="Arial" w:cs="Arial"/>
          <w:color w:val="303030"/>
        </w:rPr>
        <w:t>. N</w:t>
      </w:r>
      <w:r w:rsidR="00D06ECB" w:rsidRPr="007053D8">
        <w:rPr>
          <w:rFonts w:ascii="Arial" w:hAnsi="Arial" w:cs="Arial"/>
          <w:color w:val="303030"/>
        </w:rPr>
        <w:t>ettisivuilta</w:t>
      </w:r>
      <w:r w:rsidR="00D06ECB">
        <w:rPr>
          <w:rFonts w:ascii="Arial" w:hAnsi="Arial" w:cs="Arial"/>
          <w:color w:val="303030"/>
        </w:rPr>
        <w:t>mme</w:t>
      </w:r>
      <w:r w:rsidR="00D06ECB" w:rsidRPr="007053D8">
        <w:rPr>
          <w:rFonts w:ascii="Arial" w:hAnsi="Arial" w:cs="Arial"/>
          <w:color w:val="303030"/>
        </w:rPr>
        <w:t xml:space="preserve"> löydät lisätietoa ja varausohjeet. </w:t>
      </w:r>
    </w:p>
    <w:p w14:paraId="7A2654F2" w14:textId="6C00E8F8" w:rsidR="00D06ECB" w:rsidRDefault="00D06ECB" w:rsidP="00D06ECB">
      <w:pPr>
        <w:widowControl w:val="0"/>
        <w:suppressAutoHyphens/>
        <w:spacing w:after="225"/>
        <w:rPr>
          <w:rFonts w:ascii="Arial" w:hAnsi="Arial" w:cs="Arial"/>
          <w:color w:val="303030"/>
        </w:rPr>
      </w:pPr>
      <w:r w:rsidRPr="007053D8">
        <w:rPr>
          <w:rFonts w:ascii="Arial" w:hAnsi="Arial" w:cs="Arial"/>
          <w:color w:val="303030"/>
        </w:rPr>
        <w:t>Julkaisemme</w:t>
      </w:r>
      <w:r w:rsidRPr="00CE4096">
        <w:rPr>
          <w:rFonts w:ascii="Arial" w:hAnsi="Arial" w:cs="Arial"/>
          <w:color w:val="303030"/>
        </w:rPr>
        <w:t xml:space="preserve"> </w:t>
      </w:r>
      <w:r>
        <w:rPr>
          <w:rFonts w:ascii="Arial" w:hAnsi="Arial" w:cs="Arial"/>
          <w:color w:val="303030"/>
        </w:rPr>
        <w:t xml:space="preserve">vähintään </w:t>
      </w:r>
      <w:r w:rsidRPr="00CE4096">
        <w:rPr>
          <w:rFonts w:ascii="Arial" w:hAnsi="Arial" w:cs="Arial"/>
          <w:color w:val="303030"/>
        </w:rPr>
        <w:t>kaksi kertaa vuodessa jäsen</w:t>
      </w:r>
      <w:r>
        <w:rPr>
          <w:rFonts w:ascii="Arial" w:hAnsi="Arial" w:cs="Arial"/>
          <w:color w:val="303030"/>
        </w:rPr>
        <w:t>-</w:t>
      </w:r>
      <w:r w:rsidRPr="00CE4096">
        <w:rPr>
          <w:rFonts w:ascii="Arial" w:hAnsi="Arial" w:cs="Arial"/>
          <w:color w:val="303030"/>
        </w:rPr>
        <w:t>tiedotteen, joka toimitetaan jäsenille sähköpostitse.</w:t>
      </w:r>
    </w:p>
    <w:p w14:paraId="46606240" w14:textId="15B5727E" w:rsidR="00991C92" w:rsidRDefault="001D7213" w:rsidP="00D06ECB">
      <w:pPr>
        <w:pStyle w:val="Leipteksti"/>
        <w:rPr>
          <w:rFonts w:ascii="Arial" w:hAnsi="Arial" w:cs="Arial"/>
          <w:color w:val="303030"/>
        </w:rPr>
      </w:pPr>
      <w:r>
        <w:rPr>
          <w:rFonts w:ascii="Arial" w:hAnsi="Arial" w:cs="Arial"/>
          <w:color w:val="303030"/>
        </w:rPr>
        <w:t>Toiminnan kautta voit verkostoitua ja saada</w:t>
      </w:r>
      <w:r w:rsidRPr="001D7213">
        <w:rPr>
          <w:rFonts w:ascii="Arial" w:hAnsi="Arial" w:cs="Arial"/>
          <w:color w:val="303030"/>
        </w:rPr>
        <w:t xml:space="preserve"> vertaistukea</w:t>
      </w:r>
      <w:r>
        <w:rPr>
          <w:rFonts w:ascii="Arial" w:hAnsi="Arial" w:cs="Arial"/>
          <w:color w:val="303030"/>
        </w:rPr>
        <w:t>.</w:t>
      </w:r>
    </w:p>
    <w:p w14:paraId="118B4EBE" w14:textId="5A44E279" w:rsidR="008C60CE" w:rsidRPr="00F53DDC" w:rsidRDefault="0067579E" w:rsidP="00D06ECB">
      <w:pPr>
        <w:pStyle w:val="Leipteksti"/>
      </w:pPr>
      <w:r>
        <w:rPr>
          <w:rFonts w:ascii="Arial" w:hAnsi="Arial" w:cs="Arial"/>
          <w:color w:val="303030"/>
        </w:rPr>
        <w:t>Olet tervetullut</w:t>
      </w:r>
      <w:r w:rsidR="00AF53A0">
        <w:rPr>
          <w:rFonts w:ascii="Arial" w:hAnsi="Arial" w:cs="Arial"/>
          <w:color w:val="303030"/>
        </w:rPr>
        <w:t xml:space="preserve"> mukaan</w:t>
      </w:r>
      <w:r w:rsidR="00F53DDC">
        <w:rPr>
          <w:rFonts w:ascii="Arial" w:hAnsi="Arial" w:cs="Arial"/>
          <w:color w:val="303030"/>
        </w:rPr>
        <w:t xml:space="preserve"> toimintaan!</w:t>
      </w:r>
    </w:p>
    <w:p w14:paraId="285881FA" w14:textId="490D1FCE" w:rsidR="00AC0A77" w:rsidRPr="00F53DDC" w:rsidRDefault="00AC0A77" w:rsidP="00F67697"/>
    <w:sectPr w:rsidR="00AC0A77" w:rsidRPr="00F53DDC" w:rsidSect="00497633">
      <w:footerReference w:type="default" r:id="rId11"/>
      <w:headerReference w:type="first" r:id="rId12"/>
      <w:footerReference w:type="first" r:id="rId13"/>
      <w:pgSz w:w="16840" w:h="11900" w:orient="landscape"/>
      <w:pgMar w:top="1134" w:right="1134" w:bottom="1134" w:left="1134" w:header="709" w:footer="681" w:gutter="0"/>
      <w:pgNumType w:start="0"/>
      <w:cols w:num="2" w:space="198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839BF7" w14:textId="77777777" w:rsidR="00B83643" w:rsidRDefault="00B83643" w:rsidP="00F67697">
      <w:pPr>
        <w:spacing w:before="0" w:after="0"/>
      </w:pPr>
      <w:r>
        <w:separator/>
      </w:r>
    </w:p>
  </w:endnote>
  <w:endnote w:type="continuationSeparator" w:id="0">
    <w:p w14:paraId="677E5276" w14:textId="77777777" w:rsidR="00B83643" w:rsidRDefault="00B83643" w:rsidP="00F6769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charset w:val="4D"/>
    <w:family w:val="auto"/>
    <w:pitch w:val="variable"/>
    <w:sig w:usb0="8000002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C3593" w14:textId="77777777" w:rsidR="00F67697" w:rsidRDefault="004C6B1A">
    <w:pPr>
      <w:pStyle w:val="Alatunniste"/>
    </w:pPr>
    <w:r>
      <w:rPr>
        <w:noProof/>
        <w:lang w:eastAsia="fi-FI"/>
      </w:rPr>
      <w:drawing>
        <wp:anchor distT="360045" distB="0" distL="252095" distR="252095" simplePos="0" relativeHeight="251658240" behindDoc="1" locked="0" layoutInCell="1" allowOverlap="0" wp14:anchorId="0F295609" wp14:editId="3FD64D4B">
          <wp:simplePos x="0" y="0"/>
          <wp:positionH relativeFrom="page">
            <wp:posOffset>3358515</wp:posOffset>
          </wp:positionH>
          <wp:positionV relativeFrom="bottomMargin">
            <wp:posOffset>-2452581</wp:posOffset>
          </wp:positionV>
          <wp:extent cx="4129200" cy="2908800"/>
          <wp:effectExtent l="0" t="0" r="0" b="0"/>
          <wp:wrapTight wrapText="bothSides">
            <wp:wrapPolygon edited="0">
              <wp:start x="0" y="0"/>
              <wp:lineTo x="0" y="21506"/>
              <wp:lineTo x="21527" y="21506"/>
              <wp:lineTo x="21527" y="0"/>
              <wp:lineTo x="0" y="0"/>
            </wp:wrapPolygon>
          </wp:wrapTight>
          <wp:docPr id="933" name="Kuva 933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3" name="Kuva 933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9200" cy="290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61F57B" w14:textId="77777777" w:rsidR="00497633" w:rsidRDefault="00497633" w:rsidP="00497633">
    <w:pPr>
      <w:pStyle w:val="Alatunniste"/>
      <w:ind w:left="-113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AD2FDE" w14:textId="77777777" w:rsidR="00B83643" w:rsidRDefault="00B83643" w:rsidP="00F67697">
      <w:pPr>
        <w:spacing w:before="0" w:after="0"/>
      </w:pPr>
      <w:r>
        <w:separator/>
      </w:r>
    </w:p>
  </w:footnote>
  <w:footnote w:type="continuationSeparator" w:id="0">
    <w:p w14:paraId="74D30521" w14:textId="77777777" w:rsidR="00B83643" w:rsidRDefault="00B83643" w:rsidP="00F6769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AB446" w14:textId="77777777" w:rsidR="00497633" w:rsidRDefault="00497633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59264" behindDoc="1" locked="0" layoutInCell="1" allowOverlap="1" wp14:anchorId="1B600EAA" wp14:editId="4F1F501F">
          <wp:simplePos x="0" y="0"/>
          <wp:positionH relativeFrom="column">
            <wp:posOffset>-753957</wp:posOffset>
          </wp:positionH>
          <wp:positionV relativeFrom="paragraph">
            <wp:posOffset>-433282</wp:posOffset>
          </wp:positionV>
          <wp:extent cx="10718800" cy="7574724"/>
          <wp:effectExtent l="0" t="0" r="0" b="0"/>
          <wp:wrapNone/>
          <wp:docPr id="934" name="Kuva 934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4" name="Kuva 934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6215" cy="760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../../grafiikkaa/Facebook.png" style="width:833.4pt;height:831pt;visibility:visible;mso-wrap-style:square" o:bullet="t">
        <v:imagedata r:id="rId1" o:title="Facebook"/>
      </v:shape>
    </w:pict>
  </w:numPicBullet>
  <w:numPicBullet w:numPicBulletId="1">
    <w:pict>
      <v:shape id="_x0000_i1033" type="#_x0000_t75" alt="../../grafiikkaa/Twitter.png" style="width:833.4pt;height:833.4pt;visibility:visible;mso-wrap-style:square" o:bullet="t">
        <v:imagedata r:id="rId2" o:title="Twitter"/>
      </v:shape>
    </w:pict>
  </w:numPicBullet>
  <w:abstractNum w:abstractNumId="0" w15:restartNumberingAfterBreak="0">
    <w:nsid w:val="FFFFFF7C"/>
    <w:multiLevelType w:val="singleLevel"/>
    <w:tmpl w:val="5EF45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98F9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A6A9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2C1B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565C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B027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EA02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3AB8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DA8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E4A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C51ECA"/>
    <w:multiLevelType w:val="multilevel"/>
    <w:tmpl w:val="A984C4D6"/>
    <w:numStyleLink w:val="Facebook"/>
  </w:abstractNum>
  <w:abstractNum w:abstractNumId="11" w15:restartNumberingAfterBreak="0">
    <w:nsid w:val="1CBE4D20"/>
    <w:multiLevelType w:val="hybridMultilevel"/>
    <w:tmpl w:val="F89AE09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F3869"/>
    <w:multiLevelType w:val="multilevel"/>
    <w:tmpl w:val="A984C4D6"/>
    <w:styleLink w:val="Facebook"/>
    <w:lvl w:ilvl="0">
      <w:start w:val="1"/>
      <w:numFmt w:val="bullet"/>
      <w:lvlText w:val=""/>
      <w:lvlPicBulletId w:val="0"/>
      <w:lvlJc w:val="left"/>
      <w:pPr>
        <w:ind w:left="1495" w:hanging="360"/>
      </w:pPr>
      <w:rPr>
        <w:rFonts w:ascii="Symbol" w:hAnsi="Symbol" w:hint="default"/>
        <w:sz w:val="13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1FDA17F6"/>
    <w:multiLevelType w:val="multilevel"/>
    <w:tmpl w:val="7442A1B2"/>
    <w:styleLink w:val="Twitter"/>
    <w:lvl w:ilvl="0">
      <w:start w:val="1"/>
      <w:numFmt w:val="bullet"/>
      <w:lvlText w:val=""/>
      <w:lvlPicBulletId w:val="1"/>
      <w:lvlJc w:val="left"/>
      <w:pPr>
        <w:ind w:left="1495" w:hanging="360"/>
      </w:pPr>
      <w:rPr>
        <w:rFonts w:ascii="Symbol" w:hAnsi="Symbol" w:hint="default"/>
        <w:sz w:val="13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31F12DB"/>
    <w:multiLevelType w:val="multilevel"/>
    <w:tmpl w:val="7442A1B2"/>
    <w:numStyleLink w:val="Twitter"/>
  </w:abstractNum>
  <w:abstractNum w:abstractNumId="15" w15:restartNumberingAfterBreak="0">
    <w:nsid w:val="45E80FEB"/>
    <w:multiLevelType w:val="hybridMultilevel"/>
    <w:tmpl w:val="A984C4D6"/>
    <w:lvl w:ilvl="0" w:tplc="E62A58D4">
      <w:start w:val="1"/>
      <w:numFmt w:val="bullet"/>
      <w:lvlText w:val=""/>
      <w:lvlPicBulletId w:val="0"/>
      <w:lvlJc w:val="left"/>
      <w:pPr>
        <w:ind w:left="1495" w:hanging="360"/>
      </w:pPr>
      <w:rPr>
        <w:rFonts w:ascii="Symbol" w:hAnsi="Symbol" w:hint="default"/>
      </w:rPr>
    </w:lvl>
    <w:lvl w:ilvl="1" w:tplc="1A5232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2879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344D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1C59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083B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BEF5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810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C237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F4B41A3"/>
    <w:multiLevelType w:val="multilevel"/>
    <w:tmpl w:val="D4F66A3C"/>
    <w:lvl w:ilvl="0">
      <w:start w:val="1"/>
      <w:numFmt w:val="bullet"/>
      <w:lvlText w:val=""/>
      <w:lvlPicBulletId w:val="0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1E33C2D"/>
    <w:multiLevelType w:val="hybridMultilevel"/>
    <w:tmpl w:val="7534EE8A"/>
    <w:lvl w:ilvl="0" w:tplc="B7B4F00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6AA6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48E2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5222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4055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8CE8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7644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3E21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B00E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62E4AFC"/>
    <w:multiLevelType w:val="hybridMultilevel"/>
    <w:tmpl w:val="D4F66A3C"/>
    <w:lvl w:ilvl="0" w:tplc="E62A58D4">
      <w:start w:val="1"/>
      <w:numFmt w:val="bullet"/>
      <w:lvlText w:val=""/>
      <w:lvlPicBulletId w:val="0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1A5232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2879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344D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1C59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083B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BEF5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810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C237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78A0769A"/>
    <w:multiLevelType w:val="hybridMultilevel"/>
    <w:tmpl w:val="7442A1B2"/>
    <w:lvl w:ilvl="0" w:tplc="B7B4F002">
      <w:start w:val="1"/>
      <w:numFmt w:val="bullet"/>
      <w:lvlText w:val=""/>
      <w:lvlPicBulletId w:val="1"/>
      <w:lvlJc w:val="left"/>
      <w:pPr>
        <w:ind w:left="1495" w:hanging="360"/>
      </w:pPr>
      <w:rPr>
        <w:rFonts w:ascii="Symbol" w:hAnsi="Symbol" w:hint="default"/>
      </w:rPr>
    </w:lvl>
    <w:lvl w:ilvl="1" w:tplc="386AA6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48E2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5222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4055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8CE8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7644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3E21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B00E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8"/>
  </w:num>
  <w:num w:numId="12">
    <w:abstractNumId w:val="17"/>
  </w:num>
  <w:num w:numId="13">
    <w:abstractNumId w:val="16"/>
  </w:num>
  <w:num w:numId="14">
    <w:abstractNumId w:val="15"/>
  </w:num>
  <w:num w:numId="15">
    <w:abstractNumId w:val="19"/>
  </w:num>
  <w:num w:numId="16">
    <w:abstractNumId w:val="12"/>
  </w:num>
  <w:num w:numId="17">
    <w:abstractNumId w:val="10"/>
  </w:num>
  <w:num w:numId="18">
    <w:abstractNumId w:val="13"/>
  </w:num>
  <w:num w:numId="19">
    <w:abstractNumId w:val="1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0B"/>
    <w:rsid w:val="00066874"/>
    <w:rsid w:val="001421E5"/>
    <w:rsid w:val="00151A4D"/>
    <w:rsid w:val="00177244"/>
    <w:rsid w:val="001D7213"/>
    <w:rsid w:val="00251C33"/>
    <w:rsid w:val="00253B51"/>
    <w:rsid w:val="002666A7"/>
    <w:rsid w:val="00283454"/>
    <w:rsid w:val="0045442D"/>
    <w:rsid w:val="0048438D"/>
    <w:rsid w:val="00491BAB"/>
    <w:rsid w:val="00497633"/>
    <w:rsid w:val="004C6B1A"/>
    <w:rsid w:val="00527351"/>
    <w:rsid w:val="005422FE"/>
    <w:rsid w:val="00545337"/>
    <w:rsid w:val="0055725B"/>
    <w:rsid w:val="005A051B"/>
    <w:rsid w:val="005A36AA"/>
    <w:rsid w:val="00657166"/>
    <w:rsid w:val="00671055"/>
    <w:rsid w:val="0067579E"/>
    <w:rsid w:val="006F223B"/>
    <w:rsid w:val="00803310"/>
    <w:rsid w:val="00803FA7"/>
    <w:rsid w:val="00814C71"/>
    <w:rsid w:val="008258A3"/>
    <w:rsid w:val="00881B01"/>
    <w:rsid w:val="008918BB"/>
    <w:rsid w:val="008C60CE"/>
    <w:rsid w:val="00991C92"/>
    <w:rsid w:val="00A81AD4"/>
    <w:rsid w:val="00AC060B"/>
    <w:rsid w:val="00AC0A77"/>
    <w:rsid w:val="00AF0D39"/>
    <w:rsid w:val="00AF53A0"/>
    <w:rsid w:val="00B6138E"/>
    <w:rsid w:val="00B83643"/>
    <w:rsid w:val="00B912CA"/>
    <w:rsid w:val="00B92939"/>
    <w:rsid w:val="00BE574A"/>
    <w:rsid w:val="00BE5A43"/>
    <w:rsid w:val="00CD1782"/>
    <w:rsid w:val="00CF49CC"/>
    <w:rsid w:val="00D059B6"/>
    <w:rsid w:val="00D06ECB"/>
    <w:rsid w:val="00D269D3"/>
    <w:rsid w:val="00E03BA4"/>
    <w:rsid w:val="00EB6E0E"/>
    <w:rsid w:val="00EF41C0"/>
    <w:rsid w:val="00F53DDC"/>
    <w:rsid w:val="00F66232"/>
    <w:rsid w:val="00F67697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12DC4"/>
  <w15:chartTrackingRefBased/>
  <w15:docId w15:val="{FA00BFF4-077B-4FFE-B8E3-C30C9A03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671055"/>
    <w:pPr>
      <w:spacing w:before="120" w:after="120"/>
    </w:pPr>
    <w:rPr>
      <w:rFonts w:eastAsiaTheme="minorEastAsia"/>
    </w:rPr>
  </w:style>
  <w:style w:type="paragraph" w:styleId="Otsikko1">
    <w:name w:val="heading 1"/>
    <w:basedOn w:val="Otsikko"/>
    <w:next w:val="Normaali"/>
    <w:link w:val="Otsikko1Char"/>
    <w:uiPriority w:val="9"/>
    <w:qFormat/>
    <w:rsid w:val="0048438D"/>
    <w:pPr>
      <w:snapToGrid w:val="0"/>
      <w:spacing w:before="0" w:after="300"/>
      <w:contextualSpacing w:val="0"/>
      <w:jc w:val="left"/>
      <w:outlineLvl w:val="0"/>
    </w:pPr>
    <w:rPr>
      <w:bCs/>
      <w:sz w:val="44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B92939"/>
    <w:pPr>
      <w:keepNext/>
      <w:keepLines/>
      <w:spacing w:before="32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rsid w:val="004544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32C49" w:themeColor="accent1" w:themeShade="7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Kansiotsikko">
    <w:name w:val="Kansi otsikko"/>
    <w:basedOn w:val="Normaali"/>
    <w:uiPriority w:val="99"/>
    <w:qFormat/>
    <w:rsid w:val="00EF41C0"/>
    <w:pPr>
      <w:autoSpaceDE w:val="0"/>
      <w:autoSpaceDN w:val="0"/>
      <w:adjustRightInd w:val="0"/>
      <w:spacing w:line="800" w:lineRule="atLeast"/>
      <w:jc w:val="center"/>
      <w:textAlignment w:val="center"/>
    </w:pPr>
    <w:rPr>
      <w:rFonts w:asciiTheme="majorHAnsi" w:hAnsiTheme="majorHAnsi" w:cs="Montserrat"/>
      <w:color w:val="6F6F6E"/>
      <w:spacing w:val="10"/>
      <w:sz w:val="48"/>
      <w:szCs w:val="34"/>
      <w:lang w:val="en-GB"/>
    </w:rPr>
  </w:style>
  <w:style w:type="paragraph" w:styleId="Otsikko">
    <w:name w:val="Title"/>
    <w:aliases w:val="Kansiotsikko"/>
    <w:basedOn w:val="Normaali"/>
    <w:next w:val="Normaali"/>
    <w:link w:val="OtsikkoChar"/>
    <w:uiPriority w:val="10"/>
    <w:qFormat/>
    <w:rsid w:val="00497633"/>
    <w:pPr>
      <w:contextualSpacing/>
      <w:jc w:val="right"/>
    </w:pPr>
    <w:rPr>
      <w:rFonts w:asciiTheme="majorHAnsi" w:eastAsiaTheme="majorEastAsia" w:hAnsiTheme="majorHAnsi" w:cstheme="majorBidi"/>
      <w:b/>
      <w:spacing w:val="-10"/>
      <w:kern w:val="28"/>
      <w:sz w:val="60"/>
      <w:szCs w:val="56"/>
    </w:rPr>
  </w:style>
  <w:style w:type="character" w:customStyle="1" w:styleId="OtsikkoChar">
    <w:name w:val="Otsikko Char"/>
    <w:aliases w:val="Kansiotsikko Char"/>
    <w:basedOn w:val="Kappaleenoletusfontti"/>
    <w:link w:val="Otsikko"/>
    <w:uiPriority w:val="10"/>
    <w:rsid w:val="00497633"/>
    <w:rPr>
      <w:rFonts w:asciiTheme="majorHAnsi" w:eastAsiaTheme="majorEastAsia" w:hAnsiTheme="majorHAnsi" w:cstheme="majorBidi"/>
      <w:b/>
      <w:spacing w:val="-10"/>
      <w:kern w:val="28"/>
      <w:sz w:val="60"/>
      <w:szCs w:val="56"/>
    </w:rPr>
  </w:style>
  <w:style w:type="paragraph" w:styleId="Leipteksti">
    <w:name w:val="Body Text"/>
    <w:basedOn w:val="Normaali"/>
    <w:link w:val="LeiptekstiChar"/>
    <w:uiPriority w:val="99"/>
    <w:unhideWhenUsed/>
    <w:qFormat/>
    <w:rsid w:val="00177244"/>
    <w:rPr>
      <w:rFonts w:eastAsiaTheme="majorEastAsia"/>
    </w:rPr>
  </w:style>
  <w:style w:type="character" w:customStyle="1" w:styleId="LeiptekstiChar">
    <w:name w:val="Leipäteksti Char"/>
    <w:basedOn w:val="Kappaleenoletusfontti"/>
    <w:link w:val="Leipteksti"/>
    <w:uiPriority w:val="99"/>
    <w:rsid w:val="00177244"/>
    <w:rPr>
      <w:rFonts w:eastAsiaTheme="majorEastAsia"/>
    </w:rPr>
  </w:style>
  <w:style w:type="character" w:customStyle="1" w:styleId="Otsikko1Char">
    <w:name w:val="Otsikko 1 Char"/>
    <w:basedOn w:val="Kappaleenoletusfontti"/>
    <w:link w:val="Otsikko1"/>
    <w:uiPriority w:val="9"/>
    <w:rsid w:val="0048438D"/>
    <w:rPr>
      <w:rFonts w:asciiTheme="majorHAnsi" w:eastAsiaTheme="majorEastAsia" w:hAnsiTheme="majorHAnsi" w:cstheme="majorBidi"/>
      <w:b/>
      <w:bCs/>
      <w:spacing w:val="-10"/>
      <w:kern w:val="28"/>
      <w:sz w:val="44"/>
      <w:szCs w:val="56"/>
    </w:rPr>
  </w:style>
  <w:style w:type="character" w:customStyle="1" w:styleId="Otsikko2Char">
    <w:name w:val="Otsikko 2 Char"/>
    <w:basedOn w:val="Kappaleenoletusfontti"/>
    <w:link w:val="Otsikko2"/>
    <w:uiPriority w:val="9"/>
    <w:rsid w:val="00B92939"/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styleId="Hyperlinkki">
    <w:name w:val="Hyperlink"/>
    <w:basedOn w:val="Kappaleenoletusfontti"/>
    <w:uiPriority w:val="99"/>
    <w:unhideWhenUsed/>
    <w:qFormat/>
    <w:rsid w:val="00066874"/>
    <w:rPr>
      <w:rFonts w:asciiTheme="minorHAnsi" w:hAnsiTheme="minorHAnsi"/>
      <w:color w:val="D21C5A" w:themeColor="accent2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497633"/>
    <w:pPr>
      <w:tabs>
        <w:tab w:val="center" w:pos="4819"/>
        <w:tab w:val="right" w:pos="9638"/>
      </w:tabs>
      <w:spacing w:before="0" w:after="0"/>
    </w:pPr>
  </w:style>
  <w:style w:type="character" w:customStyle="1" w:styleId="YltunnisteChar">
    <w:name w:val="Ylätunniste Char"/>
    <w:basedOn w:val="Kappaleenoletusfontti"/>
    <w:link w:val="Yltunniste"/>
    <w:uiPriority w:val="99"/>
    <w:rsid w:val="00497633"/>
    <w:rPr>
      <w:rFonts w:eastAsiaTheme="minorEastAsia"/>
    </w:rPr>
  </w:style>
  <w:style w:type="paragraph" w:styleId="Eivli">
    <w:name w:val="No Spacing"/>
    <w:link w:val="EivliChar"/>
    <w:uiPriority w:val="1"/>
    <w:qFormat/>
    <w:rsid w:val="00497633"/>
    <w:rPr>
      <w:rFonts w:eastAsiaTheme="minorEastAsia"/>
      <w:sz w:val="22"/>
      <w:szCs w:val="22"/>
      <w:lang w:val="en-US" w:eastAsia="zh-CN"/>
    </w:rPr>
  </w:style>
  <w:style w:type="character" w:customStyle="1" w:styleId="EivliChar">
    <w:name w:val="Ei väliä Char"/>
    <w:basedOn w:val="Kappaleenoletusfontti"/>
    <w:link w:val="Eivli"/>
    <w:uiPriority w:val="1"/>
    <w:rsid w:val="00497633"/>
    <w:rPr>
      <w:rFonts w:eastAsiaTheme="minorEastAsia"/>
      <w:sz w:val="22"/>
      <w:szCs w:val="22"/>
      <w:lang w:val="en-US" w:eastAsia="zh-CN"/>
    </w:rPr>
  </w:style>
  <w:style w:type="paragraph" w:styleId="Alatunniste">
    <w:name w:val="footer"/>
    <w:basedOn w:val="Normaali"/>
    <w:link w:val="AlatunnisteChar"/>
    <w:uiPriority w:val="99"/>
    <w:unhideWhenUsed/>
    <w:rsid w:val="00F67697"/>
    <w:pPr>
      <w:tabs>
        <w:tab w:val="center" w:pos="4819"/>
        <w:tab w:val="right" w:pos="9638"/>
      </w:tabs>
      <w:spacing w:before="0" w:after="0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67697"/>
    <w:rPr>
      <w:rFonts w:eastAsiaTheme="minorEastAsia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45442D"/>
    <w:rPr>
      <w:rFonts w:asciiTheme="majorHAnsi" w:eastAsiaTheme="majorEastAsia" w:hAnsiTheme="majorHAnsi" w:cstheme="majorBidi"/>
      <w:color w:val="432C49" w:themeColor="accent1" w:themeShade="7F"/>
    </w:rPr>
  </w:style>
  <w:style w:type="paragraph" w:customStyle="1" w:styleId="nimileipis">
    <w:name w:val="nimiöleipis"/>
    <w:basedOn w:val="Normaali"/>
    <w:qFormat/>
    <w:rsid w:val="00B92939"/>
    <w:pPr>
      <w:framePr w:hSpace="141" w:wrap="around" w:vAnchor="text" w:hAnchor="page" w:x="2174" w:y="4837"/>
      <w:spacing w:before="0" w:after="0" w:line="360" w:lineRule="auto"/>
      <w:jc w:val="center"/>
    </w:pPr>
    <w:rPr>
      <w:rFonts w:ascii="Calibri" w:eastAsia="Times New Roman" w:hAnsi="Calibri" w:cs="Arial"/>
      <w:sz w:val="22"/>
      <w:szCs w:val="28"/>
      <w:lang w:eastAsia="fi-FI"/>
    </w:rPr>
  </w:style>
  <w:style w:type="table" w:styleId="TaulukkoRuudukko">
    <w:name w:val="Table Grid"/>
    <w:basedOn w:val="Normaalitaulukko"/>
    <w:uiPriority w:val="39"/>
    <w:rsid w:val="00497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497633"/>
    <w:pPr>
      <w:spacing w:before="0" w:after="0"/>
      <w:ind w:left="720"/>
      <w:contextualSpacing/>
    </w:pPr>
  </w:style>
  <w:style w:type="paragraph" w:styleId="NormaaliWWW">
    <w:name w:val="Normal (Web)"/>
    <w:basedOn w:val="Normaali"/>
    <w:uiPriority w:val="99"/>
    <w:unhideWhenUsed/>
    <w:rsid w:val="0048438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i-FI"/>
    </w:rPr>
  </w:style>
  <w:style w:type="numbering" w:customStyle="1" w:styleId="Facebook">
    <w:name w:val="Facebook"/>
    <w:uiPriority w:val="99"/>
    <w:rsid w:val="00491BAB"/>
    <w:pPr>
      <w:numPr>
        <w:numId w:val="16"/>
      </w:numPr>
    </w:pPr>
  </w:style>
  <w:style w:type="numbering" w:customStyle="1" w:styleId="Twitter">
    <w:name w:val="Twitter"/>
    <w:uiPriority w:val="99"/>
    <w:rsid w:val="00491BAB"/>
    <w:pPr>
      <w:numPr>
        <w:numId w:val="18"/>
      </w:numPr>
    </w:pPr>
  </w:style>
  <w:style w:type="character" w:styleId="AvattuHyperlinkki">
    <w:name w:val="FollowedHyperlink"/>
    <w:basedOn w:val="Kappaleenoletusfontti"/>
    <w:uiPriority w:val="99"/>
    <w:semiHidden/>
    <w:unhideWhenUsed/>
    <w:rsid w:val="00814C71"/>
    <w:rPr>
      <w:color w:val="89599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hustyo@talentia.fi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ean.ca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alentia.fi/vanhusty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nna.jerrman\Desktop\Talentian%20yhdistysesite_pohja%202021.dotx" TargetMode="External"/></Relationships>
</file>

<file path=word/theme/theme1.xml><?xml version="1.0" encoding="utf-8"?>
<a:theme xmlns:a="http://schemas.openxmlformats.org/drawingml/2006/main" name="Talentia">
  <a:themeElements>
    <a:clrScheme name="Mukautetut 3">
      <a:dk1>
        <a:srgbClr val="000000"/>
      </a:dk1>
      <a:lt1>
        <a:srgbClr val="FFFFFF"/>
      </a:lt1>
      <a:dk2>
        <a:srgbClr val="31B5B9"/>
      </a:dk2>
      <a:lt2>
        <a:srgbClr val="EEECE1"/>
      </a:lt2>
      <a:accent1>
        <a:srgbClr val="885994"/>
      </a:accent1>
      <a:accent2>
        <a:srgbClr val="D21C5A"/>
      </a:accent2>
      <a:accent3>
        <a:srgbClr val="ABB529"/>
      </a:accent3>
      <a:accent4>
        <a:srgbClr val="F3B826"/>
      </a:accent4>
      <a:accent5>
        <a:srgbClr val="B5B5B4"/>
      </a:accent5>
      <a:accent6>
        <a:srgbClr val="898A89"/>
      </a:accent6>
      <a:hlink>
        <a:srgbClr val="D21C5A"/>
      </a:hlink>
      <a:folHlink>
        <a:srgbClr val="895995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Talentian yhdistysesite_pohja 2021</Template>
  <TotalTime>0</TotalTime>
  <Pages>1</Pages>
  <Words>234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Yhdistyksen nimi ry</vt:lpstr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Yhdistyksen nimi ry</dc:title>
  <dc:subject/>
  <dc:creator>Minna Jerrman</dc:creator>
  <cp:keywords/>
  <dc:description/>
  <cp:lastModifiedBy>Max Uronen</cp:lastModifiedBy>
  <cp:revision>2</cp:revision>
  <dcterms:created xsi:type="dcterms:W3CDTF">2024-05-14T16:22:00Z</dcterms:created>
  <dcterms:modified xsi:type="dcterms:W3CDTF">2024-05-14T16:22:00Z</dcterms:modified>
</cp:coreProperties>
</file>